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99" w:rsidRPr="00327659" w:rsidRDefault="00E53E99" w:rsidP="00ED4DD8">
      <w:pPr>
        <w:spacing w:line="500" w:lineRule="exact"/>
        <w:jc w:val="left"/>
        <w:rPr>
          <w:rFonts w:ascii="宋体" w:cs="宋体"/>
          <w:b/>
          <w:bCs/>
          <w:sz w:val="28"/>
          <w:szCs w:val="28"/>
        </w:rPr>
      </w:pPr>
      <w:r w:rsidRPr="00327659">
        <w:rPr>
          <w:rFonts w:ascii="宋体" w:hAnsi="宋体" w:cs="宋体" w:hint="eastAsia"/>
          <w:b/>
          <w:bCs/>
          <w:sz w:val="28"/>
          <w:szCs w:val="28"/>
        </w:rPr>
        <w:t>附件</w:t>
      </w:r>
      <w:r w:rsidRPr="00327659">
        <w:rPr>
          <w:rFonts w:ascii="宋体" w:hAnsi="宋体" w:cs="宋体"/>
          <w:b/>
          <w:bCs/>
          <w:sz w:val="28"/>
          <w:szCs w:val="28"/>
        </w:rPr>
        <w:t>2</w:t>
      </w:r>
      <w:r w:rsidRPr="00327659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E53E99" w:rsidRPr="007C3FA8" w:rsidRDefault="00E53E99" w:rsidP="003B1B2B">
      <w:pPr>
        <w:jc w:val="center"/>
        <w:rPr>
          <w:rFonts w:ascii="楷体" w:eastAsia="楷体" w:hAnsi="楷体"/>
          <w:sz w:val="32"/>
          <w:szCs w:val="32"/>
        </w:rPr>
      </w:pPr>
      <w:r w:rsidRPr="007C3FA8">
        <w:rPr>
          <w:rFonts w:ascii="楷体" w:eastAsia="楷体" w:hAnsi="楷体" w:cs="楷体" w:hint="eastAsia"/>
          <w:sz w:val="32"/>
          <w:szCs w:val="32"/>
        </w:rPr>
        <w:t>南京审计大学金审学院社团指导</w:t>
      </w:r>
      <w:r>
        <w:rPr>
          <w:rFonts w:ascii="楷体" w:eastAsia="楷体" w:hAnsi="楷体" w:cs="楷体" w:hint="eastAsia"/>
          <w:sz w:val="32"/>
          <w:szCs w:val="32"/>
        </w:rPr>
        <w:t>教师</w:t>
      </w:r>
      <w:r w:rsidRPr="007C3FA8">
        <w:rPr>
          <w:rFonts w:ascii="楷体" w:eastAsia="楷体" w:hAnsi="楷体" w:cs="楷体" w:hint="eastAsia"/>
          <w:sz w:val="32"/>
          <w:szCs w:val="32"/>
        </w:rPr>
        <w:t>指导社团情况登记表</w:t>
      </w:r>
    </w:p>
    <w:tbl>
      <w:tblPr>
        <w:tblpPr w:leftFromText="180" w:rightFromText="180" w:vertAnchor="text" w:horzAnchor="margin" w:tblpXSpec="center" w:tblpY="6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0"/>
        <w:gridCol w:w="1416"/>
        <w:gridCol w:w="2551"/>
        <w:gridCol w:w="2982"/>
      </w:tblGrid>
      <w:tr w:rsidR="00E53E99" w:rsidRPr="004B0ED5">
        <w:trPr>
          <w:trHeight w:val="557"/>
        </w:trPr>
        <w:tc>
          <w:tcPr>
            <w:tcW w:w="2826" w:type="dxa"/>
            <w:gridSpan w:val="2"/>
            <w:vAlign w:val="center"/>
          </w:tcPr>
          <w:p w:rsidR="00E53E99" w:rsidRPr="004B0ED5" w:rsidRDefault="00E53E99" w:rsidP="005259A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姓名：</w:t>
            </w:r>
          </w:p>
        </w:tc>
        <w:tc>
          <w:tcPr>
            <w:tcW w:w="2551" w:type="dxa"/>
            <w:vAlign w:val="center"/>
          </w:tcPr>
          <w:p w:rsidR="00E53E99" w:rsidRPr="004B0ED5" w:rsidRDefault="00E53E99" w:rsidP="005259A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职称：</w:t>
            </w:r>
          </w:p>
        </w:tc>
        <w:tc>
          <w:tcPr>
            <w:tcW w:w="2982" w:type="dxa"/>
            <w:vAlign w:val="center"/>
          </w:tcPr>
          <w:p w:rsidR="00E53E99" w:rsidRPr="004B0ED5" w:rsidRDefault="00E53E99" w:rsidP="005259A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联系方式：</w:t>
            </w:r>
          </w:p>
        </w:tc>
      </w:tr>
      <w:tr w:rsidR="00E53E99" w:rsidRPr="004B0ED5">
        <w:trPr>
          <w:trHeight w:val="642"/>
        </w:trPr>
        <w:tc>
          <w:tcPr>
            <w:tcW w:w="2826" w:type="dxa"/>
            <w:gridSpan w:val="2"/>
            <w:vAlign w:val="center"/>
          </w:tcPr>
          <w:p w:rsidR="00E53E99" w:rsidRPr="004B0ED5" w:rsidRDefault="00E53E99" w:rsidP="005259A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所属单位：</w:t>
            </w:r>
          </w:p>
        </w:tc>
        <w:tc>
          <w:tcPr>
            <w:tcW w:w="2551" w:type="dxa"/>
            <w:vAlign w:val="center"/>
          </w:tcPr>
          <w:p w:rsidR="00E53E99" w:rsidRPr="004B0ED5" w:rsidRDefault="00E53E99" w:rsidP="005259A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指导社团：</w:t>
            </w:r>
          </w:p>
        </w:tc>
        <w:tc>
          <w:tcPr>
            <w:tcW w:w="2982" w:type="dxa"/>
            <w:vAlign w:val="center"/>
          </w:tcPr>
          <w:p w:rsidR="00E53E99" w:rsidRPr="004B0ED5" w:rsidRDefault="00E53E99" w:rsidP="005259A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本次工作量：</w:t>
            </w:r>
          </w:p>
          <w:p w:rsidR="00E53E99" w:rsidRPr="004B0ED5" w:rsidRDefault="00E53E99" w:rsidP="005259A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（单位：小时）</w:t>
            </w:r>
          </w:p>
        </w:tc>
      </w:tr>
      <w:tr w:rsidR="00E53E99" w:rsidRPr="004B0ED5">
        <w:trPr>
          <w:trHeight w:val="607"/>
        </w:trPr>
        <w:tc>
          <w:tcPr>
            <w:tcW w:w="1410" w:type="dxa"/>
            <w:vAlign w:val="center"/>
          </w:tcPr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活动时间</w:t>
            </w:r>
          </w:p>
        </w:tc>
        <w:tc>
          <w:tcPr>
            <w:tcW w:w="6949" w:type="dxa"/>
            <w:gridSpan w:val="3"/>
            <w:vAlign w:val="center"/>
          </w:tcPr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4B0ED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4B0ED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日（</w:t>
            </w:r>
            <w:r w:rsidRPr="004B0ED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周）</w:t>
            </w:r>
            <w:r w:rsidRPr="004B0ED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时</w:t>
            </w:r>
            <w:r w:rsidRPr="004B0ED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分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— </w:t>
            </w:r>
            <w:r w:rsidRPr="004B0ED5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时</w:t>
            </w:r>
            <w:r w:rsidRPr="004B0ED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分</w:t>
            </w:r>
          </w:p>
        </w:tc>
      </w:tr>
      <w:tr w:rsidR="00E53E99" w:rsidRPr="004B0ED5">
        <w:trPr>
          <w:trHeight w:val="545"/>
        </w:trPr>
        <w:tc>
          <w:tcPr>
            <w:tcW w:w="1410" w:type="dxa"/>
            <w:vAlign w:val="center"/>
          </w:tcPr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活动主题</w:t>
            </w:r>
          </w:p>
        </w:tc>
        <w:tc>
          <w:tcPr>
            <w:tcW w:w="6949" w:type="dxa"/>
            <w:gridSpan w:val="3"/>
            <w:vAlign w:val="center"/>
          </w:tcPr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53E99" w:rsidRPr="004B0ED5">
        <w:trPr>
          <w:trHeight w:val="623"/>
        </w:trPr>
        <w:tc>
          <w:tcPr>
            <w:tcW w:w="1410" w:type="dxa"/>
            <w:vAlign w:val="center"/>
          </w:tcPr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 w:hint="eastAsia"/>
                <w:sz w:val="24"/>
                <w:szCs w:val="24"/>
              </w:rPr>
              <w:t>活动地点</w:t>
            </w:r>
          </w:p>
        </w:tc>
        <w:tc>
          <w:tcPr>
            <w:tcW w:w="6949" w:type="dxa"/>
            <w:gridSpan w:val="3"/>
            <w:vAlign w:val="center"/>
          </w:tcPr>
          <w:p w:rsidR="00E53E99" w:rsidRPr="004B0ED5" w:rsidRDefault="00E53E99" w:rsidP="005259A4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B0ED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</w:tc>
      </w:tr>
      <w:tr w:rsidR="00E53E99" w:rsidRPr="004B0ED5" w:rsidTr="00327659">
        <w:trPr>
          <w:trHeight w:val="4912"/>
        </w:trPr>
        <w:tc>
          <w:tcPr>
            <w:tcW w:w="1410" w:type="dxa"/>
            <w:vAlign w:val="center"/>
          </w:tcPr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指导</w:t>
            </w:r>
          </w:p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社团</w:t>
            </w:r>
          </w:p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活动</w:t>
            </w:r>
          </w:p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主要</w:t>
            </w:r>
          </w:p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内容</w:t>
            </w:r>
          </w:p>
        </w:tc>
        <w:tc>
          <w:tcPr>
            <w:tcW w:w="6949" w:type="dxa"/>
            <w:gridSpan w:val="3"/>
            <w:vAlign w:val="center"/>
          </w:tcPr>
          <w:p w:rsidR="00E53E99" w:rsidRDefault="00E53E99" w:rsidP="005259A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E53E99" w:rsidRDefault="00E53E99" w:rsidP="005259A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E53E99" w:rsidRDefault="00E53E99" w:rsidP="005259A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E53E99" w:rsidRDefault="00E53E99" w:rsidP="005259A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E53E99" w:rsidRDefault="00E53E99" w:rsidP="005259A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E53E99" w:rsidRDefault="00E53E99" w:rsidP="005259A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E53E99" w:rsidRPr="004B0ED5" w:rsidRDefault="00E53E99" w:rsidP="005259A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53E99" w:rsidRPr="004B0ED5">
        <w:trPr>
          <w:trHeight w:val="2252"/>
        </w:trPr>
        <w:tc>
          <w:tcPr>
            <w:tcW w:w="1410" w:type="dxa"/>
            <w:vAlign w:val="center"/>
          </w:tcPr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校团委</w:t>
            </w:r>
          </w:p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意见</w:t>
            </w:r>
          </w:p>
        </w:tc>
        <w:tc>
          <w:tcPr>
            <w:tcW w:w="6949" w:type="dxa"/>
            <w:gridSpan w:val="3"/>
            <w:vAlign w:val="center"/>
          </w:tcPr>
          <w:p w:rsidR="00E53E99" w:rsidRPr="004B0ED5" w:rsidRDefault="00E53E99" w:rsidP="005259A4">
            <w:pPr>
              <w:wordWrap w:val="0"/>
              <w:ind w:right="1120"/>
              <w:rPr>
                <w:rFonts w:ascii="楷体" w:eastAsia="楷体" w:hAnsi="楷体"/>
                <w:sz w:val="28"/>
                <w:szCs w:val="28"/>
              </w:rPr>
            </w:pPr>
          </w:p>
          <w:p w:rsidR="00E53E99" w:rsidRPr="004B0ED5" w:rsidRDefault="00E53E99" w:rsidP="005259A4">
            <w:pPr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E53E99" w:rsidRPr="004B0ED5" w:rsidRDefault="00E53E99" w:rsidP="00E53E99">
            <w:pPr>
              <w:ind w:right="1120" w:firstLineChars="1400" w:firstLine="31680"/>
              <w:rPr>
                <w:rFonts w:ascii="楷体" w:eastAsia="楷体" w:hAnsi="楷体" w:cs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签字（盖章）：</w:t>
            </w:r>
            <w:r w:rsidRPr="004B0ED5">
              <w:rPr>
                <w:rFonts w:ascii="楷体" w:eastAsia="楷体" w:hAnsi="楷体" w:cs="楷体"/>
                <w:sz w:val="28"/>
                <w:szCs w:val="28"/>
              </w:rPr>
              <w:t xml:space="preserve">       </w:t>
            </w:r>
          </w:p>
          <w:p w:rsidR="00E53E99" w:rsidRPr="004B0ED5" w:rsidRDefault="00E53E99" w:rsidP="005259A4">
            <w:pPr>
              <w:wordWrap w:val="0"/>
              <w:ind w:right="560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年</w:t>
            </w:r>
            <w:r w:rsidRPr="004B0ED5">
              <w:rPr>
                <w:rFonts w:ascii="楷体" w:eastAsia="楷体" w:hAnsi="楷体" w:cs="楷体"/>
                <w:sz w:val="28"/>
                <w:szCs w:val="28"/>
              </w:rPr>
              <w:t xml:space="preserve">    </w:t>
            </w: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月</w:t>
            </w:r>
            <w:r w:rsidRPr="004B0ED5">
              <w:rPr>
                <w:rFonts w:ascii="楷体" w:eastAsia="楷体" w:hAnsi="楷体" w:cs="楷体"/>
                <w:sz w:val="28"/>
                <w:szCs w:val="28"/>
              </w:rPr>
              <w:t xml:space="preserve">    </w:t>
            </w: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日</w:t>
            </w:r>
          </w:p>
        </w:tc>
      </w:tr>
      <w:tr w:rsidR="00E53E99" w:rsidRPr="004B0ED5">
        <w:trPr>
          <w:trHeight w:val="874"/>
        </w:trPr>
        <w:tc>
          <w:tcPr>
            <w:tcW w:w="1410" w:type="dxa"/>
            <w:vAlign w:val="center"/>
          </w:tcPr>
          <w:p w:rsidR="00E53E99" w:rsidRPr="004B0ED5" w:rsidRDefault="00E53E99" w:rsidP="005259A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0ED5">
              <w:rPr>
                <w:rFonts w:ascii="楷体" w:eastAsia="楷体" w:hAnsi="楷体" w:cs="楷体" w:hint="eastAsia"/>
                <w:sz w:val="28"/>
                <w:szCs w:val="28"/>
              </w:rPr>
              <w:t>备注</w:t>
            </w:r>
          </w:p>
        </w:tc>
        <w:tc>
          <w:tcPr>
            <w:tcW w:w="6949" w:type="dxa"/>
            <w:gridSpan w:val="3"/>
            <w:vAlign w:val="center"/>
          </w:tcPr>
          <w:p w:rsidR="00E53E99" w:rsidRPr="004B0ED5" w:rsidRDefault="00E53E99" w:rsidP="005259A4">
            <w:pPr>
              <w:wordWrap w:val="0"/>
              <w:ind w:right="168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E53E99" w:rsidRPr="004B0ED5" w:rsidRDefault="00E53E99" w:rsidP="00ED4DD8">
      <w:pPr>
        <w:rPr>
          <w:rFonts w:ascii="楷体" w:eastAsia="楷体" w:hAnsi="楷体"/>
          <w:sz w:val="24"/>
          <w:szCs w:val="24"/>
          <w:u w:val="single"/>
        </w:rPr>
      </w:pPr>
    </w:p>
    <w:sectPr w:rsidR="00E53E99" w:rsidRPr="004B0ED5" w:rsidSect="003216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99" w:rsidRDefault="00E53E99" w:rsidP="00A6782F">
      <w:r>
        <w:separator/>
      </w:r>
    </w:p>
  </w:endnote>
  <w:endnote w:type="continuationSeparator" w:id="0">
    <w:p w:rsidR="00E53E99" w:rsidRDefault="00E53E99" w:rsidP="00A6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99" w:rsidRDefault="00E53E99">
    <w:pPr>
      <w:pStyle w:val="Footer"/>
      <w:jc w:val="center"/>
    </w:pPr>
  </w:p>
  <w:p w:rsidR="00E53E99" w:rsidRDefault="00E53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99" w:rsidRDefault="00E53E99" w:rsidP="00A6782F">
      <w:r>
        <w:separator/>
      </w:r>
    </w:p>
  </w:footnote>
  <w:footnote w:type="continuationSeparator" w:id="0">
    <w:p w:rsidR="00E53E99" w:rsidRDefault="00E53E99" w:rsidP="00A67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528"/>
    <w:multiLevelType w:val="hybridMultilevel"/>
    <w:tmpl w:val="D972747E"/>
    <w:lvl w:ilvl="0" w:tplc="156ADE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DE3688"/>
    <w:multiLevelType w:val="hybridMultilevel"/>
    <w:tmpl w:val="33941DC2"/>
    <w:lvl w:ilvl="0" w:tplc="777C50D4">
      <w:start w:val="1"/>
      <w:numFmt w:val="japaneseCounting"/>
      <w:lvlText w:val="第%1章"/>
      <w:lvlJc w:val="left"/>
      <w:pPr>
        <w:ind w:left="1120" w:hanging="11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6F4"/>
    <w:rsid w:val="00047D4E"/>
    <w:rsid w:val="00051A65"/>
    <w:rsid w:val="00062DE4"/>
    <w:rsid w:val="00091E29"/>
    <w:rsid w:val="000B0657"/>
    <w:rsid w:val="000B4CDD"/>
    <w:rsid w:val="000E6E87"/>
    <w:rsid w:val="00106709"/>
    <w:rsid w:val="00140A93"/>
    <w:rsid w:val="001A2A82"/>
    <w:rsid w:val="001A4C0C"/>
    <w:rsid w:val="001C31DE"/>
    <w:rsid w:val="001E73E4"/>
    <w:rsid w:val="002036F4"/>
    <w:rsid w:val="00221788"/>
    <w:rsid w:val="0023155C"/>
    <w:rsid w:val="00241A1D"/>
    <w:rsid w:val="002602BD"/>
    <w:rsid w:val="002A7FC9"/>
    <w:rsid w:val="002B61C5"/>
    <w:rsid w:val="002B677A"/>
    <w:rsid w:val="002D05B1"/>
    <w:rsid w:val="002F3F50"/>
    <w:rsid w:val="003215D7"/>
    <w:rsid w:val="0032164D"/>
    <w:rsid w:val="0032575F"/>
    <w:rsid w:val="00327659"/>
    <w:rsid w:val="0033284E"/>
    <w:rsid w:val="00387716"/>
    <w:rsid w:val="003A5724"/>
    <w:rsid w:val="003B06CC"/>
    <w:rsid w:val="003B1B2B"/>
    <w:rsid w:val="003D0344"/>
    <w:rsid w:val="003F3118"/>
    <w:rsid w:val="00402542"/>
    <w:rsid w:val="00413B3E"/>
    <w:rsid w:val="00414AC6"/>
    <w:rsid w:val="00415A2F"/>
    <w:rsid w:val="004256DC"/>
    <w:rsid w:val="00441FC5"/>
    <w:rsid w:val="00451056"/>
    <w:rsid w:val="00476168"/>
    <w:rsid w:val="00480BE4"/>
    <w:rsid w:val="00480FF8"/>
    <w:rsid w:val="00485723"/>
    <w:rsid w:val="00486D63"/>
    <w:rsid w:val="00497A94"/>
    <w:rsid w:val="004A317F"/>
    <w:rsid w:val="004A4A36"/>
    <w:rsid w:val="004B0ED5"/>
    <w:rsid w:val="004B12AB"/>
    <w:rsid w:val="004B7379"/>
    <w:rsid w:val="004C141A"/>
    <w:rsid w:val="004F4176"/>
    <w:rsid w:val="005134F7"/>
    <w:rsid w:val="00521A9C"/>
    <w:rsid w:val="005259A4"/>
    <w:rsid w:val="005437DF"/>
    <w:rsid w:val="00547D4D"/>
    <w:rsid w:val="00570CFF"/>
    <w:rsid w:val="0059025A"/>
    <w:rsid w:val="005A235C"/>
    <w:rsid w:val="005C1B5B"/>
    <w:rsid w:val="005F19A3"/>
    <w:rsid w:val="00602910"/>
    <w:rsid w:val="00612253"/>
    <w:rsid w:val="00637B7E"/>
    <w:rsid w:val="006446DE"/>
    <w:rsid w:val="006740CA"/>
    <w:rsid w:val="0068079C"/>
    <w:rsid w:val="006B2200"/>
    <w:rsid w:val="006E7148"/>
    <w:rsid w:val="006F0D27"/>
    <w:rsid w:val="00745DB2"/>
    <w:rsid w:val="00754D24"/>
    <w:rsid w:val="00764A84"/>
    <w:rsid w:val="00777917"/>
    <w:rsid w:val="007868EE"/>
    <w:rsid w:val="00787763"/>
    <w:rsid w:val="007C3FA8"/>
    <w:rsid w:val="007E3F1D"/>
    <w:rsid w:val="007F6AD9"/>
    <w:rsid w:val="008100E9"/>
    <w:rsid w:val="00810189"/>
    <w:rsid w:val="008616DA"/>
    <w:rsid w:val="008744E4"/>
    <w:rsid w:val="008B641E"/>
    <w:rsid w:val="008E300F"/>
    <w:rsid w:val="008E79CE"/>
    <w:rsid w:val="008F4ED1"/>
    <w:rsid w:val="00923164"/>
    <w:rsid w:val="0093560E"/>
    <w:rsid w:val="009435AB"/>
    <w:rsid w:val="009819C0"/>
    <w:rsid w:val="00995724"/>
    <w:rsid w:val="009A0DBD"/>
    <w:rsid w:val="009F511F"/>
    <w:rsid w:val="00A072DB"/>
    <w:rsid w:val="00A15666"/>
    <w:rsid w:val="00A22D65"/>
    <w:rsid w:val="00A5235C"/>
    <w:rsid w:val="00A6782F"/>
    <w:rsid w:val="00A77429"/>
    <w:rsid w:val="00A87F28"/>
    <w:rsid w:val="00AA68BD"/>
    <w:rsid w:val="00AC3A9A"/>
    <w:rsid w:val="00B17569"/>
    <w:rsid w:val="00B2611B"/>
    <w:rsid w:val="00B37EA4"/>
    <w:rsid w:val="00B40006"/>
    <w:rsid w:val="00B61FC9"/>
    <w:rsid w:val="00B626F1"/>
    <w:rsid w:val="00B62C72"/>
    <w:rsid w:val="00B75CFA"/>
    <w:rsid w:val="00B83170"/>
    <w:rsid w:val="00BB3D08"/>
    <w:rsid w:val="00BD61E6"/>
    <w:rsid w:val="00BF336C"/>
    <w:rsid w:val="00C059A5"/>
    <w:rsid w:val="00C060BF"/>
    <w:rsid w:val="00C35D46"/>
    <w:rsid w:val="00C80293"/>
    <w:rsid w:val="00D0434C"/>
    <w:rsid w:val="00D071B7"/>
    <w:rsid w:val="00D16CA7"/>
    <w:rsid w:val="00D27E8E"/>
    <w:rsid w:val="00D75FF9"/>
    <w:rsid w:val="00D80FD9"/>
    <w:rsid w:val="00D8448A"/>
    <w:rsid w:val="00D9448C"/>
    <w:rsid w:val="00DB0AE8"/>
    <w:rsid w:val="00DC4878"/>
    <w:rsid w:val="00DE3ED6"/>
    <w:rsid w:val="00E0311C"/>
    <w:rsid w:val="00E13AA3"/>
    <w:rsid w:val="00E3269F"/>
    <w:rsid w:val="00E53E99"/>
    <w:rsid w:val="00E8048E"/>
    <w:rsid w:val="00E90D66"/>
    <w:rsid w:val="00EA0F0D"/>
    <w:rsid w:val="00EB37D5"/>
    <w:rsid w:val="00EC7D96"/>
    <w:rsid w:val="00ED4DD8"/>
    <w:rsid w:val="00F3097B"/>
    <w:rsid w:val="00F7505A"/>
    <w:rsid w:val="00FB7245"/>
    <w:rsid w:val="00FC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08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BD61E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D61E6"/>
    <w:rPr>
      <w:rFonts w:ascii="Times New Roman" w:eastAsia="宋体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602B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6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782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6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782F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877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AD9"/>
    <w:rPr>
      <w:rFonts w:ascii="Times New Roman" w:eastAsia="宋体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</Words>
  <Characters>167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关于实行《进一步加强社团指导老师队伍建设的办法（暂行）》的通知</dc:title>
  <dc:subject/>
  <dc:creator>聪 王</dc:creator>
  <cp:keywords/>
  <dc:description/>
  <cp:lastModifiedBy>学院办公室</cp:lastModifiedBy>
  <cp:revision>3</cp:revision>
  <cp:lastPrinted>2019-10-10T08:39:00Z</cp:lastPrinted>
  <dcterms:created xsi:type="dcterms:W3CDTF">2019-10-12T06:53:00Z</dcterms:created>
  <dcterms:modified xsi:type="dcterms:W3CDTF">2019-10-12T06:57:00Z</dcterms:modified>
</cp:coreProperties>
</file>